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48C0" w14:textId="77777777" w:rsidR="009838E2" w:rsidRPr="00A00D7A" w:rsidRDefault="00033BE2" w:rsidP="009838E2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A1F7CC" wp14:editId="32AC3E8D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2062480" cy="746760"/>
            <wp:effectExtent l="0" t="0" r="0" b="0"/>
            <wp:wrapNone/>
            <wp:docPr id="4" name="Picture 4" descr="Rathmor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hmor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4E8815D" wp14:editId="36B793F8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333500" cy="585592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nifsa with strap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8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0DF1E" w14:textId="77777777" w:rsidR="009838E2" w:rsidRPr="009838E2" w:rsidRDefault="004E590E" w:rsidP="009838E2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B45A00" wp14:editId="10ED81BA">
                <wp:simplePos x="0" y="0"/>
                <wp:positionH relativeFrom="column">
                  <wp:posOffset>1623695</wp:posOffset>
                </wp:positionH>
                <wp:positionV relativeFrom="paragraph">
                  <wp:posOffset>339090</wp:posOffset>
                </wp:positionV>
                <wp:extent cx="3253740" cy="472440"/>
                <wp:effectExtent l="0" t="0" r="22860" b="22860"/>
                <wp:wrapTight wrapText="bothSides">
                  <wp:wrapPolygon edited="0">
                    <wp:start x="0" y="0"/>
                    <wp:lineTo x="0" y="21774"/>
                    <wp:lineTo x="21625" y="21774"/>
                    <wp:lineTo x="2162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67A3E" w14:textId="77777777" w:rsidR="00EA6038" w:rsidRDefault="00A00D7A" w:rsidP="00C31CC8">
                            <w:pPr>
                              <w:shd w:val="clear" w:color="auto" w:fill="70AD47" w:themeFill="accent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Forest School L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esson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5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5pt;margin-top:26.7pt;width:256.2pt;height:37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" fillcolor="white [3201]" strokeweight=".5pt">
                <v:textbox>
                  <w:txbxContent>
                    <w:p w14:paraId="02967A3E" w14:textId="77777777" w:rsidR="00EA6038" w:rsidRDefault="00A00D7A" w:rsidP="00C31CC8">
                      <w:pPr>
                        <w:shd w:val="clear" w:color="auto" w:fill="70AD47" w:themeFill="accent6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Forest School L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esson 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1C54EB" w14:textId="77777777" w:rsidR="009838E2" w:rsidRPr="009838E2" w:rsidRDefault="009838E2" w:rsidP="009838E2">
      <w:pPr>
        <w:rPr>
          <w:sz w:val="32"/>
          <w:szCs w:val="32"/>
        </w:rPr>
      </w:pPr>
    </w:p>
    <w:p w14:paraId="4FF29F1A" w14:textId="77777777" w:rsidR="009838E2" w:rsidRPr="009838E2" w:rsidRDefault="009838E2" w:rsidP="009838E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14:paraId="71100BB5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29CE794B" w14:textId="77777777" w:rsidR="00527EF2" w:rsidRDefault="00527EF2" w:rsidP="00527E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Planning</w:t>
            </w:r>
          </w:p>
        </w:tc>
      </w:tr>
      <w:tr w:rsidR="00343CDC" w14:paraId="0295F6E4" w14:textId="77777777" w:rsidTr="00527EF2">
        <w:tc>
          <w:tcPr>
            <w:tcW w:w="3179" w:type="dxa"/>
          </w:tcPr>
          <w:p w14:paraId="0F9E1A50" w14:textId="77777777" w:rsidR="00343CDC" w:rsidRDefault="00343CDC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Lesson</w:t>
            </w:r>
          </w:p>
        </w:tc>
        <w:tc>
          <w:tcPr>
            <w:tcW w:w="7300" w:type="dxa"/>
          </w:tcPr>
          <w:p w14:paraId="3F6436C5" w14:textId="0106CF97" w:rsidR="00343CDC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Ball roll</w:t>
            </w:r>
          </w:p>
        </w:tc>
      </w:tr>
      <w:tr w:rsidR="00527EF2" w14:paraId="2EDD43FF" w14:textId="77777777" w:rsidTr="00527EF2">
        <w:tc>
          <w:tcPr>
            <w:tcW w:w="3179" w:type="dxa"/>
          </w:tcPr>
          <w:p w14:paraId="4E2D3BB4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7300" w:type="dxa"/>
          </w:tcPr>
          <w:p w14:paraId="38584F0C" w14:textId="4C2C44C5" w:rsidR="00527EF2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Outdoor learning area</w:t>
            </w:r>
          </w:p>
        </w:tc>
      </w:tr>
      <w:tr w:rsidR="00527EF2" w14:paraId="71DC285C" w14:textId="77777777" w:rsidTr="00527EF2">
        <w:tc>
          <w:tcPr>
            <w:tcW w:w="3179" w:type="dxa"/>
          </w:tcPr>
          <w:p w14:paraId="79864FCC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7300" w:type="dxa"/>
          </w:tcPr>
          <w:p w14:paraId="30B02DDC" w14:textId="5B7767E7" w:rsidR="00527EF2" w:rsidRPr="00FF0CC8" w:rsidRDefault="006768B2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KS2</w:t>
            </w:r>
          </w:p>
        </w:tc>
      </w:tr>
      <w:tr w:rsidR="00527EF2" w14:paraId="0A1722AA" w14:textId="77777777" w:rsidTr="00527EF2">
        <w:tc>
          <w:tcPr>
            <w:tcW w:w="3179" w:type="dxa"/>
          </w:tcPr>
          <w:p w14:paraId="260550A7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Classroom Management</w:t>
            </w:r>
          </w:p>
        </w:tc>
        <w:tc>
          <w:tcPr>
            <w:tcW w:w="7300" w:type="dxa"/>
          </w:tcPr>
          <w:p w14:paraId="34F3DAA1" w14:textId="1E6C8B6F" w:rsidR="00527EF2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Small groups</w:t>
            </w:r>
            <w:r w:rsidR="00263D6D">
              <w:rPr>
                <w:sz w:val="28"/>
                <w:szCs w:val="28"/>
              </w:rPr>
              <w:t>/forest school after schools club</w:t>
            </w:r>
          </w:p>
        </w:tc>
      </w:tr>
      <w:tr w:rsidR="00527EF2" w14:paraId="730A4F15" w14:textId="77777777" w:rsidTr="00527EF2">
        <w:tc>
          <w:tcPr>
            <w:tcW w:w="3179" w:type="dxa"/>
          </w:tcPr>
          <w:p w14:paraId="349994DF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Connected Learning/Prior Knowledge</w:t>
            </w:r>
          </w:p>
        </w:tc>
        <w:tc>
          <w:tcPr>
            <w:tcW w:w="7300" w:type="dxa"/>
          </w:tcPr>
          <w:p w14:paraId="02F102EF" w14:textId="7238032A" w:rsidR="00527EF2" w:rsidRPr="00FF0CC8" w:rsidRDefault="00E03AE5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prior knowledge required for this lesson</w:t>
            </w:r>
          </w:p>
        </w:tc>
      </w:tr>
      <w:tr w:rsidR="00527EF2" w14:paraId="71BF20C3" w14:textId="77777777" w:rsidTr="00527EF2">
        <w:tc>
          <w:tcPr>
            <w:tcW w:w="3179" w:type="dxa"/>
          </w:tcPr>
          <w:p w14:paraId="6D88C4AD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Health and Safety</w:t>
            </w:r>
          </w:p>
        </w:tc>
        <w:tc>
          <w:tcPr>
            <w:tcW w:w="7300" w:type="dxa"/>
          </w:tcPr>
          <w:p w14:paraId="0DDBA506" w14:textId="77777777" w:rsidR="00527EF2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Make sure guttering is not damaged</w:t>
            </w:r>
          </w:p>
          <w:p w14:paraId="5E80C8EB" w14:textId="77777777" w:rsidR="00263D6D" w:rsidRDefault="00263D6D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there any uneven bit on the ground</w:t>
            </w:r>
          </w:p>
          <w:p w14:paraId="32EE0EEB" w14:textId="5EEACAB6" w:rsidR="00263D6D" w:rsidRPr="00FF0CC8" w:rsidRDefault="00263D6D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clear path for the children to work</w:t>
            </w:r>
          </w:p>
        </w:tc>
      </w:tr>
      <w:tr w:rsidR="00527EF2" w14:paraId="1678700C" w14:textId="77777777" w:rsidTr="00527EF2">
        <w:tc>
          <w:tcPr>
            <w:tcW w:w="3179" w:type="dxa"/>
          </w:tcPr>
          <w:p w14:paraId="4C58DF69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Learning Intention</w:t>
            </w:r>
          </w:p>
        </w:tc>
        <w:tc>
          <w:tcPr>
            <w:tcW w:w="7300" w:type="dxa"/>
          </w:tcPr>
          <w:p w14:paraId="087FA1AE" w14:textId="11B72ED2" w:rsidR="00527EF2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To make a ball roll down guttering without it stopping</w:t>
            </w:r>
          </w:p>
          <w:p w14:paraId="236A3E38" w14:textId="2CAB742C" w:rsidR="004E590E" w:rsidRPr="00FF0CC8" w:rsidRDefault="00FF0CC8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teamwork</w:t>
            </w:r>
            <w:r w:rsidR="00A21D7F">
              <w:rPr>
                <w:sz w:val="28"/>
                <w:szCs w:val="28"/>
              </w:rPr>
              <w:t xml:space="preserve"> and goof communication skills.</w:t>
            </w:r>
          </w:p>
          <w:p w14:paraId="3DE1B20D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2D12BB75" w14:textId="77777777" w:rsidTr="00527EF2">
        <w:tc>
          <w:tcPr>
            <w:tcW w:w="3179" w:type="dxa"/>
          </w:tcPr>
          <w:p w14:paraId="256F2F3D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Success Criteria</w:t>
            </w:r>
          </w:p>
        </w:tc>
        <w:tc>
          <w:tcPr>
            <w:tcW w:w="7300" w:type="dxa"/>
          </w:tcPr>
          <w:p w14:paraId="3CE8CAC6" w14:textId="48947F1F" w:rsidR="004E590E" w:rsidRPr="00FF0CC8" w:rsidRDefault="00FF0CC8" w:rsidP="00FF0CC8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Did the ball roll drop or stop?</w:t>
            </w:r>
          </w:p>
          <w:p w14:paraId="49B7D928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2C32F755" w14:textId="77777777" w:rsidTr="00527EF2">
        <w:tc>
          <w:tcPr>
            <w:tcW w:w="3179" w:type="dxa"/>
          </w:tcPr>
          <w:p w14:paraId="42AE4EDF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7300" w:type="dxa"/>
          </w:tcPr>
          <w:p w14:paraId="341492E9" w14:textId="62A3FEA1" w:rsidR="00527EF2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guttering</w:t>
            </w:r>
          </w:p>
          <w:p w14:paraId="1454BC94" w14:textId="3CEE451E" w:rsidR="004E590E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a ball</w:t>
            </w:r>
          </w:p>
          <w:p w14:paraId="11D33BA1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  <w:p w14:paraId="6FA35C5D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  <w:p w14:paraId="691B438F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  <w:p w14:paraId="55FBB4D1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  <w:p w14:paraId="34549709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0095215F" w14:textId="77777777" w:rsidTr="00527EF2">
        <w:tc>
          <w:tcPr>
            <w:tcW w:w="3179" w:type="dxa"/>
          </w:tcPr>
          <w:p w14:paraId="3A474129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Differentiation/Target Groups</w:t>
            </w:r>
          </w:p>
        </w:tc>
        <w:tc>
          <w:tcPr>
            <w:tcW w:w="7300" w:type="dxa"/>
          </w:tcPr>
          <w:p w14:paraId="5A9B8E18" w14:textId="2107F2B3" w:rsidR="00527EF2" w:rsidRPr="00FF0CC8" w:rsidRDefault="00FF0CC8" w:rsidP="009838E2">
            <w:pPr>
              <w:rPr>
                <w:sz w:val="28"/>
                <w:szCs w:val="28"/>
              </w:rPr>
            </w:pPr>
            <w:r w:rsidRPr="00FF0CC8">
              <w:rPr>
                <w:sz w:val="28"/>
                <w:szCs w:val="28"/>
              </w:rPr>
              <w:t>Mixed abilities</w:t>
            </w:r>
          </w:p>
          <w:p w14:paraId="1CA72482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  <w:p w14:paraId="53305762" w14:textId="77777777" w:rsidR="004E590E" w:rsidRPr="00FF0CC8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2B796D09" w14:textId="77777777" w:rsidTr="00527EF2">
        <w:tc>
          <w:tcPr>
            <w:tcW w:w="3179" w:type="dxa"/>
          </w:tcPr>
          <w:p w14:paraId="742DFA06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7300" w:type="dxa"/>
          </w:tcPr>
          <w:p w14:paraId="22DDA115" w14:textId="77777777" w:rsidR="00527EF2" w:rsidRPr="00FF0CC8" w:rsidRDefault="00527EF2" w:rsidP="009838E2">
            <w:pPr>
              <w:rPr>
                <w:sz w:val="28"/>
                <w:szCs w:val="28"/>
              </w:rPr>
            </w:pPr>
          </w:p>
        </w:tc>
      </w:tr>
    </w:tbl>
    <w:p w14:paraId="6C58B3E8" w14:textId="77777777" w:rsidR="009838E2" w:rsidRDefault="009838E2" w:rsidP="009838E2">
      <w:pPr>
        <w:rPr>
          <w:b/>
          <w:bCs/>
          <w:sz w:val="32"/>
          <w:szCs w:val="32"/>
        </w:rPr>
      </w:pPr>
    </w:p>
    <w:p w14:paraId="21FAA99E" w14:textId="77777777" w:rsidR="00527EF2" w:rsidRDefault="00527EF2" w:rsidP="009838E2">
      <w:pPr>
        <w:tabs>
          <w:tab w:val="left" w:pos="1272"/>
        </w:tabs>
        <w:rPr>
          <w:sz w:val="32"/>
          <w:szCs w:val="32"/>
        </w:rPr>
      </w:pPr>
    </w:p>
    <w:p w14:paraId="2849E040" w14:textId="77777777" w:rsidR="004E590E" w:rsidRDefault="004E590E" w:rsidP="009838E2">
      <w:pPr>
        <w:tabs>
          <w:tab w:val="left" w:pos="12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14:paraId="11C8E344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352CC686" w14:textId="77777777" w:rsidR="00527EF2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Lesson Content</w:t>
            </w:r>
          </w:p>
        </w:tc>
      </w:tr>
      <w:tr w:rsidR="00527EF2" w14:paraId="71A10D74" w14:textId="77777777" w:rsidTr="00F362E3">
        <w:tc>
          <w:tcPr>
            <w:tcW w:w="3114" w:type="dxa"/>
          </w:tcPr>
          <w:p w14:paraId="62C36059" w14:textId="77777777" w:rsidR="00527EF2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 Arrival</w:t>
            </w:r>
          </w:p>
        </w:tc>
        <w:tc>
          <w:tcPr>
            <w:tcW w:w="7365" w:type="dxa"/>
          </w:tcPr>
          <w:p w14:paraId="7C541C75" w14:textId="0BA27AC0" w:rsidR="00527EF2" w:rsidRDefault="00FF0CC8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 out the guttering and a ball</w:t>
            </w:r>
          </w:p>
          <w:p w14:paraId="41D4A472" w14:textId="77777777" w:rsid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  <w:p w14:paraId="15B591A4" w14:textId="77777777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527EF2" w14:paraId="14D31788" w14:textId="77777777" w:rsidTr="00F362E3">
        <w:tc>
          <w:tcPr>
            <w:tcW w:w="3114" w:type="dxa"/>
          </w:tcPr>
          <w:p w14:paraId="4A8E02EA" w14:textId="77777777" w:rsidR="00527EF2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 explained</w:t>
            </w:r>
          </w:p>
        </w:tc>
        <w:tc>
          <w:tcPr>
            <w:tcW w:w="7365" w:type="dxa"/>
          </w:tcPr>
          <w:p w14:paraId="4512BAE0" w14:textId="0493BABE" w:rsidR="00527EF2" w:rsidRDefault="00FF0CC8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children </w:t>
            </w:r>
            <w:r w:rsidR="00263D6D">
              <w:rPr>
                <w:sz w:val="28"/>
                <w:szCs w:val="28"/>
              </w:rPr>
              <w:t>must</w:t>
            </w:r>
            <w:r>
              <w:rPr>
                <w:sz w:val="28"/>
                <w:szCs w:val="28"/>
              </w:rPr>
              <w:t xml:space="preserve"> work as a team to move the ball along guttering.  It is done in a relay.  Once the ball has passed your guttering, you need to move to the other end to catch it again.</w:t>
            </w:r>
          </w:p>
          <w:p w14:paraId="7A98047B" w14:textId="05CEF073" w:rsidR="004E590E" w:rsidRDefault="00FF0CC8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Everyone </w:t>
            </w:r>
            <w:r w:rsidR="00263D6D">
              <w:rPr>
                <w:sz w:val="28"/>
                <w:szCs w:val="28"/>
              </w:rPr>
              <w:t>must</w:t>
            </w:r>
            <w:r>
              <w:rPr>
                <w:sz w:val="28"/>
                <w:szCs w:val="28"/>
              </w:rPr>
              <w:t xml:space="preserve"> work together as a team to get the ball moving</w:t>
            </w:r>
          </w:p>
          <w:p w14:paraId="34F0CC1C" w14:textId="77777777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527EF2" w14:paraId="751A8093" w14:textId="77777777" w:rsidTr="00F362E3">
        <w:tc>
          <w:tcPr>
            <w:tcW w:w="3114" w:type="dxa"/>
          </w:tcPr>
          <w:p w14:paraId="013A6938" w14:textId="77777777" w:rsidR="00527EF2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Finishing</w:t>
            </w:r>
          </w:p>
        </w:tc>
        <w:tc>
          <w:tcPr>
            <w:tcW w:w="7365" w:type="dxa"/>
          </w:tcPr>
          <w:p w14:paraId="38E32E49" w14:textId="6F3761DD" w:rsidR="00527EF2" w:rsidRDefault="00FF0CC8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equipment away</w:t>
            </w:r>
          </w:p>
          <w:p w14:paraId="3AB25425" w14:textId="6652E8D4" w:rsidR="007905A3" w:rsidRPr="007905A3" w:rsidRDefault="007905A3" w:rsidP="009838E2">
            <w:pPr>
              <w:tabs>
                <w:tab w:val="left" w:pos="1272"/>
              </w:tabs>
              <w:rPr>
                <w:sz w:val="36"/>
                <w:szCs w:val="36"/>
              </w:rPr>
            </w:pPr>
            <w:r w:rsidRPr="007905A3">
              <w:rPr>
                <w:rFonts w:cstheme="minorHAnsi"/>
                <w:sz w:val="28"/>
                <w:szCs w:val="28"/>
              </w:rPr>
              <w:t>Bring Children back to the outdoor classroom and do the evaluation - smiley faces.</w:t>
            </w:r>
          </w:p>
          <w:p w14:paraId="7E736F0C" w14:textId="77777777" w:rsid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  <w:p w14:paraId="2D78246F" w14:textId="77777777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</w:tbl>
    <w:p w14:paraId="14C387D5" w14:textId="77777777" w:rsidR="009838E2" w:rsidRDefault="009838E2" w:rsidP="009838E2">
      <w:pPr>
        <w:tabs>
          <w:tab w:val="left" w:pos="1272"/>
        </w:tabs>
        <w:ind w:left="-709"/>
        <w:rPr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14:paraId="7CF571FC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2C3EB6BE" w14:textId="77777777" w:rsidR="00F362E3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Evaluation/Review</w:t>
            </w:r>
          </w:p>
        </w:tc>
      </w:tr>
      <w:tr w:rsidR="00F362E3" w14:paraId="605BBE87" w14:textId="77777777" w:rsidTr="00F362E3">
        <w:tc>
          <w:tcPr>
            <w:tcW w:w="3261" w:type="dxa"/>
          </w:tcPr>
          <w:p w14:paraId="6F22BE04" w14:textId="77777777" w:rsidR="00F362E3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did the group session go?</w:t>
            </w:r>
          </w:p>
        </w:tc>
        <w:tc>
          <w:tcPr>
            <w:tcW w:w="7218" w:type="dxa"/>
          </w:tcPr>
          <w:p w14:paraId="4A7407CA" w14:textId="2C6D2362" w:rsidR="004E590E" w:rsidRPr="004E590E" w:rsidRDefault="003111CD" w:rsidP="003111CD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children worked really well in their teams and communicated brilliantly! </w:t>
            </w:r>
          </w:p>
        </w:tc>
      </w:tr>
      <w:tr w:rsidR="00F362E3" w14:paraId="3E17A91D" w14:textId="77777777" w:rsidTr="00F362E3">
        <w:tc>
          <w:tcPr>
            <w:tcW w:w="3261" w:type="dxa"/>
          </w:tcPr>
          <w:p w14:paraId="3AA91B55" w14:textId="77777777" w:rsidR="00F362E3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Focus on individual pupils</w:t>
            </w:r>
          </w:p>
        </w:tc>
        <w:tc>
          <w:tcPr>
            <w:tcW w:w="7218" w:type="dxa"/>
          </w:tcPr>
          <w:p w14:paraId="35A961BF" w14:textId="7AA61FF0" w:rsidR="004E590E" w:rsidRPr="004E590E" w:rsidRDefault="003111C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Lots of positive praise and support to the children who didn’t feel as confident to join in.</w:t>
            </w:r>
          </w:p>
        </w:tc>
      </w:tr>
      <w:tr w:rsidR="00F362E3" w14:paraId="5A66D09F" w14:textId="77777777" w:rsidTr="00F362E3">
        <w:tc>
          <w:tcPr>
            <w:tcW w:w="3261" w:type="dxa"/>
          </w:tcPr>
          <w:p w14:paraId="2CBF9760" w14:textId="77777777" w:rsidR="00F362E3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would you change for next time?</w:t>
            </w:r>
          </w:p>
        </w:tc>
        <w:tc>
          <w:tcPr>
            <w:tcW w:w="7218" w:type="dxa"/>
          </w:tcPr>
          <w:p w14:paraId="4D1F0F8C" w14:textId="53CDAB88" w:rsidR="00F362E3" w:rsidRDefault="003111C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there is more guttering available.</w:t>
            </w:r>
          </w:p>
          <w:p w14:paraId="412598E1" w14:textId="77777777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</w:tbl>
    <w:p w14:paraId="355E3848" w14:textId="77777777" w:rsidR="00F362E3" w:rsidRPr="009838E2" w:rsidRDefault="00F362E3" w:rsidP="009838E2">
      <w:pPr>
        <w:tabs>
          <w:tab w:val="left" w:pos="1272"/>
        </w:tabs>
        <w:ind w:left="-709"/>
        <w:rPr>
          <w:sz w:val="32"/>
          <w:szCs w:val="32"/>
        </w:rPr>
      </w:pPr>
    </w:p>
    <w:sectPr w:rsidR="00F362E3" w:rsidRPr="009838E2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C8"/>
    <w:rsid w:val="00033BE2"/>
    <w:rsid w:val="000D2C02"/>
    <w:rsid w:val="00263D6D"/>
    <w:rsid w:val="002B055D"/>
    <w:rsid w:val="003111CD"/>
    <w:rsid w:val="00340365"/>
    <w:rsid w:val="00343CDC"/>
    <w:rsid w:val="004D514F"/>
    <w:rsid w:val="004E590E"/>
    <w:rsid w:val="00527EF2"/>
    <w:rsid w:val="006768B2"/>
    <w:rsid w:val="006D35CD"/>
    <w:rsid w:val="00702D4F"/>
    <w:rsid w:val="007905A3"/>
    <w:rsid w:val="00865E6F"/>
    <w:rsid w:val="009263C5"/>
    <w:rsid w:val="009838E2"/>
    <w:rsid w:val="00986A5B"/>
    <w:rsid w:val="009C5BB1"/>
    <w:rsid w:val="00A00D7A"/>
    <w:rsid w:val="00A21D7F"/>
    <w:rsid w:val="00AD50C3"/>
    <w:rsid w:val="00BC3433"/>
    <w:rsid w:val="00C029B0"/>
    <w:rsid w:val="00C31CC8"/>
    <w:rsid w:val="00CF23B4"/>
    <w:rsid w:val="00DD3385"/>
    <w:rsid w:val="00E03AE5"/>
    <w:rsid w:val="00EA6038"/>
    <w:rsid w:val="00F362E3"/>
    <w:rsid w:val="00F6574A"/>
    <w:rsid w:val="00FC0C8F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7EF9"/>
  <w15:chartTrackingRefBased/>
  <w15:docId w15:val="{6FA041BB-A09A-4016-8F74-3381F79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vel%203%20forest%20school%20training\Lesson%20plans\lesson%20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plans</Template>
  <TotalTime>5908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razzl</dc:creator>
  <cp:keywords/>
  <dc:description/>
  <cp:lastModifiedBy>Amy Gibson</cp:lastModifiedBy>
  <cp:revision>6</cp:revision>
  <dcterms:created xsi:type="dcterms:W3CDTF">2023-01-09T21:57:00Z</dcterms:created>
  <dcterms:modified xsi:type="dcterms:W3CDTF">2024-05-13T18:42:00Z</dcterms:modified>
</cp:coreProperties>
</file>